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14:paraId="19B5ACEE" w14:textId="77777777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14:paraId="465C838F" w14:textId="77777777"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62FDB6A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14:paraId="550162E0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14:paraId="313AFE66" w14:textId="77777777"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14:paraId="3F3E4C6C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14:paraId="54069C02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14:paraId="1C9BCB3A" w14:textId="77777777"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14:paraId="1FD02306" w14:textId="77777777"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14:paraId="0EDC6471" w14:textId="77777777"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05EC90" w14:textId="77777777"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14:paraId="56511BEA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14:paraId="00A8C46A" w14:textId="77777777"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14:paraId="6583D944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14:paraId="0E32FFD7" w14:textId="77777777"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14:paraId="558D9CE4" w14:textId="77777777"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34C8C31A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14:paraId="14F181FB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14:paraId="1014433E" w14:textId="77777777"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14:paraId="746458D1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14:paraId="48B04C13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14:paraId="2E636260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14:paraId="35C1BED0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64C20568" w14:textId="77777777"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14:paraId="02564A71" w14:textId="77777777"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14:paraId="4372747E" w14:textId="77777777"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14:paraId="18EBDC65" w14:textId="77777777"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14:paraId="2B72D846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14:paraId="6FDFB724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14:paraId="7481C561" w14:textId="77777777"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14:paraId="317E0A42" w14:textId="77777777"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14:paraId="4B5C4EBB" w14:textId="77777777"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14:paraId="2F454416" w14:textId="77777777"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14:paraId="0F51C5E7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14:paraId="4F21F473" w14:textId="77777777"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14:paraId="64ABCF32" w14:textId="77777777"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14:paraId="2E388ED3" w14:textId="77777777"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14:paraId="4ACC1070" w14:textId="77777777"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14:paraId="119F8616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2FE7B4F6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67161955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55D6B528" w14:textId="77777777"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C2A5EAF" wp14:editId="607F385D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14:paraId="28F0B339" w14:textId="77777777"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185691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BA22AFE" wp14:editId="675818A1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DCFBF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9D78868" w14:textId="77777777"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14:paraId="0C98FC91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14:paraId="641DF7AD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6CB3A01B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14:paraId="42121A1A" w14:textId="77777777"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14:paraId="4B803FAC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14:paraId="1217765D" w14:textId="77777777"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14:paraId="29248F33" w14:textId="77777777"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14:paraId="7A9660F4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14:paraId="76127124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14:paraId="3C8B5FB3" w14:textId="77777777"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14:paraId="49E325FA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14:paraId="2A34BA65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14:paraId="43DF6E9C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4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14:paraId="6DA3402B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14:paraId="2AE1A83C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14:paraId="2DFFCDF4" w14:textId="77777777"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14:paraId="498CE068" w14:textId="77777777"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14:paraId="3C89DCA9" w14:textId="77777777"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14:paraId="0FE301EF" w14:textId="77777777"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14:paraId="12CDECB1" w14:textId="77777777"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00FE04FE" w14:textId="77777777"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14:paraId="2C122AB7" w14:textId="77777777"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14:paraId="4FFD68ED" w14:textId="77777777"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14:paraId="47AF2526" w14:textId="77777777"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14:paraId="25310B42" w14:textId="77777777"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14:paraId="65899E65" w14:textId="77777777"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9B5C7D5" wp14:editId="0DC00D1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8E641A" w14:textId="77777777"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A32A5D" w14:textId="77777777"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14:paraId="1E9D0170" w14:textId="77777777"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14:paraId="084CDC64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14:paraId="07AF8C5F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14:paraId="74A8DA25" w14:textId="77777777"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14:paraId="0CC5C225" w14:textId="77777777"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1BC24B73" wp14:editId="07D54170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7F5BC" w14:textId="77777777"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95"/>
        <w:gridCol w:w="4195"/>
        <w:gridCol w:w="4195"/>
        <w:gridCol w:w="4195"/>
      </w:tblGrid>
      <w:tr w:rsidR="005D763E" w:rsidRPr="005D763E" w14:paraId="42D5E8F6" w14:textId="77777777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14:paraId="515B0DE1" w14:textId="77777777"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14:paraId="2D304FC0" w14:textId="77777777"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14:paraId="31703884" w14:textId="77777777"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3934E989" w14:textId="77777777"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14:paraId="3DEFEE7B" w14:textId="77777777"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389CC9FD" w14:textId="141BB56F"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14:paraId="71FDB890" w14:textId="77777777"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D9E5B5C" w14:textId="77777777"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14:paraId="2F239364" w14:textId="77777777"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2DA3B4C" w14:textId="77777777"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218F88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678BFB5F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14:paraId="0037475E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14:paraId="63B99FDD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336BC66" w14:textId="77777777"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45E6787C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14:paraId="35A9084F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14:paraId="30B0A1AE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3376808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7F9EA9E2" w14:textId="77777777"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14:paraId="04E83F0A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14:paraId="5CC71775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DBBF84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754F06E3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14:paraId="73C82DCB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14:paraId="6191C459" w14:textId="77777777"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026710F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4DCC2769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14:paraId="2C10D49E" w14:textId="77777777"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14:paraId="1CB97356" w14:textId="77777777"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18A7E17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14:paraId="0913F5A7" w14:textId="77777777"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14:paraId="5DC3AB1C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14:paraId="368827CA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06B4953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4EE8BFEE" w14:textId="77777777"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14:paraId="5217F1F0" w14:textId="77777777"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14:paraId="7BA97447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EDEBDCE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322464F9" w14:textId="77777777"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14:paraId="394275D4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14:paraId="45AF29E5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BE714E6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14:paraId="1B19AC2D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14:paraId="42EEEE20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14:paraId="633208CE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14:paraId="1188B61C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4BEF988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6D77BA6F" w14:textId="77777777"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14:paraId="253820F9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14:paraId="7555B29E" w14:textId="77777777"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3B24025" w14:textId="77777777"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14:paraId="1853C940" w14:textId="77777777"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14:paraId="615C4ED3" w14:textId="77777777"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14:paraId="2D48E5CC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0A48139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14:paraId="21FE57CD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14:paraId="357B231F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14:paraId="4FFF3952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D46EF8F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14:paraId="75610295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14:paraId="25AD12D4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14:paraId="7BB81CDD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1383FEC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14:paraId="45F92177" w14:textId="77777777"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14:paraId="0185BF2E" w14:textId="77777777"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14:paraId="0303FF3D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B636B20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14:paraId="40119728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14:paraId="7DE0B3AB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14:paraId="305994AB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14:paraId="77A92D2C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036F502" w14:textId="77777777"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476229AA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14:paraId="1BE533BB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14:paraId="42FE3FA9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EDD0F1C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14:paraId="71998168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14:paraId="290663A0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14:paraId="7528B9E1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366FD4E4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7B46F4E2" w14:textId="77777777"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14:paraId="6C2D7BEF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14:paraId="27F86727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F9A0939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14:paraId="5360C98A" w14:textId="77777777"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14:paraId="43209A76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14:paraId="54D266D9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6C085B3" w14:textId="77777777"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1B3C242E" wp14:editId="6D44BEEB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70367" w14:textId="77777777"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AA023" w14:textId="77777777" w:rsidR="0001054A" w:rsidRDefault="0001054A" w:rsidP="00DF19EB">
      <w:r>
        <w:separator/>
      </w:r>
    </w:p>
  </w:endnote>
  <w:endnote w:type="continuationSeparator" w:id="0">
    <w:p w14:paraId="165EB3A5" w14:textId="77777777" w:rsidR="0001054A" w:rsidRDefault="0001054A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D1EC8" w14:textId="77777777" w:rsidR="0001054A" w:rsidRDefault="0001054A" w:rsidP="00DF19EB">
      <w:r>
        <w:separator/>
      </w:r>
    </w:p>
  </w:footnote>
  <w:footnote w:type="continuationSeparator" w:id="0">
    <w:p w14:paraId="03206B3C" w14:textId="77777777" w:rsidR="0001054A" w:rsidRDefault="0001054A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415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031C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C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p17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purl.org/dc/elements/1.1/"/>
    <ds:schemaRef ds:uri="fb0879af-3eba-417a-a55a-ffe6dcd6ca7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6dc4bcd6-49db-4c07-9060-8acfc67cef9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A8E95-C06C-4D58-87B3-6CD532BE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2023-06-13T12:16:00Z</dcterms:created>
  <dcterms:modified xsi:type="dcterms:W3CDTF">2023-06-13T12:16:00Z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